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41D6" w14:textId="77777777" w:rsidR="00FB3AF5" w:rsidRPr="00FB3AF5" w:rsidRDefault="00FB3AF5" w:rsidP="004954C8">
      <w:pPr>
        <w:pStyle w:val="NoSpacing"/>
        <w:rPr>
          <w:sz w:val="36"/>
          <w:szCs w:val="36"/>
        </w:rPr>
      </w:pPr>
    </w:p>
    <w:p w14:paraId="0F5A2CAC" w14:textId="32D00E6D" w:rsidR="001415B8" w:rsidRPr="00FE3AD3" w:rsidRDefault="004954C8" w:rsidP="004954C8">
      <w:pPr>
        <w:pStyle w:val="NoSpacing"/>
        <w:rPr>
          <w:b/>
          <w:bCs/>
          <w:sz w:val="40"/>
          <w:szCs w:val="40"/>
        </w:rPr>
      </w:pPr>
      <w:r w:rsidRPr="00FE3AD3">
        <w:rPr>
          <w:b/>
          <w:bCs/>
          <w:sz w:val="40"/>
          <w:szCs w:val="40"/>
        </w:rPr>
        <w:t>2026 Term Dates</w:t>
      </w:r>
    </w:p>
    <w:p w14:paraId="78C6C68B" w14:textId="77777777" w:rsidR="004954C8" w:rsidRDefault="004954C8" w:rsidP="004954C8">
      <w:pPr>
        <w:pStyle w:val="NoSpacing"/>
      </w:pPr>
    </w:p>
    <w:p w14:paraId="4BB5CCED" w14:textId="5A6E546D" w:rsidR="004954C8" w:rsidRPr="00CC6159" w:rsidRDefault="004954C8" w:rsidP="00CC6159">
      <w:pPr>
        <w:pStyle w:val="NoSpacing"/>
        <w:spacing w:line="276" w:lineRule="auto"/>
        <w:rPr>
          <w:sz w:val="32"/>
          <w:szCs w:val="32"/>
        </w:rPr>
      </w:pPr>
      <w:r w:rsidRPr="00CC6159">
        <w:rPr>
          <w:sz w:val="32"/>
          <w:szCs w:val="32"/>
        </w:rPr>
        <w:t>Term 1</w:t>
      </w:r>
      <w:r w:rsidRPr="00CC6159">
        <w:rPr>
          <w:sz w:val="32"/>
          <w:szCs w:val="32"/>
        </w:rPr>
        <w:tab/>
      </w:r>
      <w:r w:rsidR="00F4568F" w:rsidRPr="00CC6159">
        <w:rPr>
          <w:sz w:val="32"/>
          <w:szCs w:val="32"/>
        </w:rPr>
        <w:t>Monday 0</w:t>
      </w:r>
      <w:r w:rsidR="003D6277" w:rsidRPr="00CC6159">
        <w:rPr>
          <w:sz w:val="32"/>
          <w:szCs w:val="32"/>
        </w:rPr>
        <w:t>2</w:t>
      </w:r>
      <w:r w:rsidR="00F4568F" w:rsidRPr="00CC6159">
        <w:rPr>
          <w:sz w:val="32"/>
          <w:szCs w:val="32"/>
        </w:rPr>
        <w:t xml:space="preserve">/02/2026 to </w:t>
      </w:r>
      <w:r w:rsidR="00A642D8">
        <w:rPr>
          <w:sz w:val="32"/>
          <w:szCs w:val="32"/>
        </w:rPr>
        <w:t>Wednesday 01</w:t>
      </w:r>
      <w:r w:rsidR="003D6277" w:rsidRPr="00CC6159">
        <w:rPr>
          <w:sz w:val="32"/>
          <w:szCs w:val="32"/>
        </w:rPr>
        <w:t>/04/2026</w:t>
      </w:r>
    </w:p>
    <w:p w14:paraId="68F7E00E" w14:textId="1BABD6AA" w:rsidR="00CA72FD" w:rsidRPr="00CC6159" w:rsidRDefault="00CA72FD" w:rsidP="00CC6159">
      <w:pPr>
        <w:pStyle w:val="NoSpacing"/>
        <w:spacing w:line="276" w:lineRule="auto"/>
        <w:rPr>
          <w:sz w:val="32"/>
          <w:szCs w:val="32"/>
        </w:rPr>
      </w:pPr>
      <w:r w:rsidRPr="00CC6159">
        <w:rPr>
          <w:sz w:val="32"/>
          <w:szCs w:val="32"/>
        </w:rPr>
        <w:t>Term 2</w:t>
      </w:r>
      <w:r w:rsidR="003D6277" w:rsidRPr="00CC6159">
        <w:rPr>
          <w:sz w:val="32"/>
          <w:szCs w:val="32"/>
        </w:rPr>
        <w:tab/>
        <w:t>Monday 20/04/2026 to Friday 03/07/2026</w:t>
      </w:r>
    </w:p>
    <w:p w14:paraId="4CB95709" w14:textId="642FE198" w:rsidR="009F70AB" w:rsidRPr="00CC6159" w:rsidRDefault="00CA72FD" w:rsidP="00CC6159">
      <w:pPr>
        <w:pStyle w:val="NoSpacing"/>
        <w:spacing w:line="276" w:lineRule="auto"/>
        <w:rPr>
          <w:sz w:val="32"/>
          <w:szCs w:val="32"/>
        </w:rPr>
      </w:pPr>
      <w:r w:rsidRPr="00CC6159">
        <w:rPr>
          <w:sz w:val="32"/>
          <w:szCs w:val="32"/>
        </w:rPr>
        <w:t>Term 3</w:t>
      </w:r>
      <w:r w:rsidR="003D6277" w:rsidRPr="00CC6159">
        <w:rPr>
          <w:sz w:val="32"/>
          <w:szCs w:val="32"/>
        </w:rPr>
        <w:tab/>
      </w:r>
      <w:r w:rsidR="0078242E" w:rsidRPr="00CC6159">
        <w:rPr>
          <w:sz w:val="32"/>
          <w:szCs w:val="32"/>
        </w:rPr>
        <w:t xml:space="preserve">Tuesday </w:t>
      </w:r>
      <w:r w:rsidR="006300D7" w:rsidRPr="00CC6159">
        <w:rPr>
          <w:sz w:val="32"/>
          <w:szCs w:val="32"/>
        </w:rPr>
        <w:t>21</w:t>
      </w:r>
      <w:r w:rsidR="009F70AB" w:rsidRPr="00CC6159">
        <w:rPr>
          <w:sz w:val="32"/>
          <w:szCs w:val="32"/>
        </w:rPr>
        <w:t>/07/2026 to Friday 25/09/2026</w:t>
      </w:r>
    </w:p>
    <w:p w14:paraId="098E08D0" w14:textId="12478473" w:rsidR="00CA72FD" w:rsidRPr="00CC6159" w:rsidRDefault="00CA72FD" w:rsidP="00CC6159">
      <w:pPr>
        <w:pStyle w:val="NoSpacing"/>
        <w:spacing w:line="276" w:lineRule="auto"/>
        <w:rPr>
          <w:sz w:val="32"/>
          <w:szCs w:val="32"/>
        </w:rPr>
      </w:pPr>
      <w:r w:rsidRPr="00CC6159">
        <w:rPr>
          <w:sz w:val="32"/>
          <w:szCs w:val="32"/>
        </w:rPr>
        <w:t>Term 4</w:t>
      </w:r>
      <w:r w:rsidR="009F70AB" w:rsidRPr="00CC6159">
        <w:rPr>
          <w:sz w:val="32"/>
          <w:szCs w:val="32"/>
        </w:rPr>
        <w:tab/>
      </w:r>
      <w:r w:rsidR="00CC6159" w:rsidRPr="00CC6159">
        <w:rPr>
          <w:sz w:val="32"/>
          <w:szCs w:val="32"/>
        </w:rPr>
        <w:t>Tuesday 13</w:t>
      </w:r>
      <w:r w:rsidR="009F70AB" w:rsidRPr="00CC6159">
        <w:rPr>
          <w:sz w:val="32"/>
          <w:szCs w:val="32"/>
        </w:rPr>
        <w:t>/10/2026 to Thursday 17/12/2026</w:t>
      </w:r>
    </w:p>
    <w:p w14:paraId="06A53428" w14:textId="77777777" w:rsidR="00CA72FD" w:rsidRDefault="00CA72FD" w:rsidP="004954C8">
      <w:pPr>
        <w:pStyle w:val="NoSpacing"/>
      </w:pPr>
    </w:p>
    <w:p w14:paraId="34DE9F8F" w14:textId="32259EBB" w:rsidR="00CA72FD" w:rsidRPr="00FE3AD3" w:rsidRDefault="00CA72FD" w:rsidP="004954C8">
      <w:pPr>
        <w:pStyle w:val="NoSpacing"/>
        <w:rPr>
          <w:b/>
          <w:bCs/>
          <w:sz w:val="40"/>
          <w:szCs w:val="40"/>
        </w:rPr>
      </w:pPr>
      <w:r w:rsidRPr="00FE3AD3">
        <w:rPr>
          <w:b/>
          <w:bCs/>
          <w:sz w:val="40"/>
          <w:szCs w:val="40"/>
        </w:rPr>
        <w:t>Public Holidays and School Development Days</w:t>
      </w:r>
    </w:p>
    <w:p w14:paraId="0D27DE54" w14:textId="77777777" w:rsidR="00CA72FD" w:rsidRDefault="00CA72FD" w:rsidP="004954C8">
      <w:pPr>
        <w:pStyle w:val="NoSpacing"/>
      </w:pPr>
    </w:p>
    <w:p w14:paraId="1746ADA6" w14:textId="1395F9A9" w:rsidR="00CA72FD" w:rsidRDefault="00CA72FD" w:rsidP="00CC6159">
      <w:pPr>
        <w:pStyle w:val="NoSpacing"/>
        <w:spacing w:line="276" w:lineRule="auto"/>
        <w:rPr>
          <w:sz w:val="32"/>
          <w:szCs w:val="32"/>
        </w:rPr>
      </w:pPr>
      <w:r w:rsidRPr="00CC6159">
        <w:rPr>
          <w:sz w:val="32"/>
          <w:szCs w:val="32"/>
        </w:rPr>
        <w:t>Labour Day</w:t>
      </w:r>
      <w:r w:rsidR="009F70AB" w:rsidRPr="00CC6159">
        <w:rPr>
          <w:sz w:val="32"/>
          <w:szCs w:val="32"/>
        </w:rPr>
        <w:tab/>
      </w:r>
      <w:r w:rsidR="009F70AB" w:rsidRPr="00CC6159">
        <w:rPr>
          <w:sz w:val="32"/>
          <w:szCs w:val="32"/>
        </w:rPr>
        <w:tab/>
      </w:r>
      <w:r w:rsidR="009F70AB" w:rsidRPr="00CC6159">
        <w:rPr>
          <w:sz w:val="32"/>
          <w:szCs w:val="32"/>
        </w:rPr>
        <w:tab/>
      </w:r>
      <w:r w:rsidR="009F70AB" w:rsidRPr="00CC6159">
        <w:rPr>
          <w:sz w:val="32"/>
          <w:szCs w:val="32"/>
        </w:rPr>
        <w:tab/>
      </w:r>
      <w:r w:rsidR="00FB3AF5">
        <w:rPr>
          <w:sz w:val="32"/>
          <w:szCs w:val="32"/>
        </w:rPr>
        <w:tab/>
      </w:r>
      <w:r w:rsidR="00A36971" w:rsidRPr="00CC6159">
        <w:rPr>
          <w:sz w:val="32"/>
          <w:szCs w:val="32"/>
        </w:rPr>
        <w:t>Monday 02/03/2026</w:t>
      </w:r>
    </w:p>
    <w:p w14:paraId="6C1BCCEC" w14:textId="0637F45C" w:rsidR="00A642D8" w:rsidRPr="00CC6159" w:rsidRDefault="00EC1812" w:rsidP="00CC6159">
      <w:pPr>
        <w:pStyle w:val="NoSpacing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Parent Teacher</w:t>
      </w:r>
      <w:r w:rsidR="00C74F11">
        <w:rPr>
          <w:sz w:val="32"/>
          <w:szCs w:val="32"/>
        </w:rPr>
        <w:t xml:space="preserve"> Meetings</w:t>
      </w:r>
      <w:r w:rsidR="00C74F11">
        <w:rPr>
          <w:sz w:val="32"/>
          <w:szCs w:val="32"/>
        </w:rPr>
        <w:tab/>
      </w:r>
      <w:r w:rsidR="00C74F11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74F11">
        <w:rPr>
          <w:sz w:val="32"/>
          <w:szCs w:val="32"/>
        </w:rPr>
        <w:t>Thursday 02/04/2026</w:t>
      </w:r>
    </w:p>
    <w:p w14:paraId="04B67F5B" w14:textId="7B978B14" w:rsidR="00CA72FD" w:rsidRPr="00CC6159" w:rsidRDefault="00CA72FD" w:rsidP="00CC6159">
      <w:pPr>
        <w:pStyle w:val="NoSpacing"/>
        <w:spacing w:line="276" w:lineRule="auto"/>
        <w:rPr>
          <w:sz w:val="32"/>
          <w:szCs w:val="32"/>
        </w:rPr>
      </w:pPr>
      <w:r w:rsidRPr="00CC6159">
        <w:rPr>
          <w:sz w:val="32"/>
          <w:szCs w:val="32"/>
        </w:rPr>
        <w:t>Good Friday</w:t>
      </w:r>
      <w:r w:rsidR="00A36971" w:rsidRPr="00CC6159">
        <w:rPr>
          <w:sz w:val="32"/>
          <w:szCs w:val="32"/>
        </w:rPr>
        <w:tab/>
      </w:r>
      <w:r w:rsidR="00A36971" w:rsidRPr="00CC6159">
        <w:rPr>
          <w:sz w:val="32"/>
          <w:szCs w:val="32"/>
        </w:rPr>
        <w:tab/>
      </w:r>
      <w:r w:rsidR="00A36971" w:rsidRPr="00CC6159">
        <w:rPr>
          <w:sz w:val="32"/>
          <w:szCs w:val="32"/>
        </w:rPr>
        <w:tab/>
      </w:r>
      <w:r w:rsidR="00A36971" w:rsidRPr="00CC6159">
        <w:rPr>
          <w:sz w:val="32"/>
          <w:szCs w:val="32"/>
        </w:rPr>
        <w:tab/>
      </w:r>
      <w:r w:rsidR="00FB3AF5">
        <w:rPr>
          <w:sz w:val="32"/>
          <w:szCs w:val="32"/>
        </w:rPr>
        <w:tab/>
      </w:r>
      <w:r w:rsidR="00A36971" w:rsidRPr="00CC6159">
        <w:rPr>
          <w:sz w:val="32"/>
          <w:szCs w:val="32"/>
        </w:rPr>
        <w:t xml:space="preserve">Friday </w:t>
      </w:r>
      <w:r w:rsidR="00EA6B04" w:rsidRPr="00CC6159">
        <w:rPr>
          <w:sz w:val="32"/>
          <w:szCs w:val="32"/>
        </w:rPr>
        <w:t>03/04/2026</w:t>
      </w:r>
    </w:p>
    <w:p w14:paraId="3A3E9424" w14:textId="50818346" w:rsidR="00CA72FD" w:rsidRPr="00CC6159" w:rsidRDefault="00CA72FD" w:rsidP="00CC6159">
      <w:pPr>
        <w:pStyle w:val="NoSpacing"/>
        <w:spacing w:line="276" w:lineRule="auto"/>
        <w:rPr>
          <w:sz w:val="32"/>
          <w:szCs w:val="32"/>
        </w:rPr>
      </w:pPr>
      <w:r w:rsidRPr="00CC6159">
        <w:rPr>
          <w:sz w:val="32"/>
          <w:szCs w:val="32"/>
        </w:rPr>
        <w:t>Easter Monday</w:t>
      </w:r>
      <w:r w:rsidR="00EA6B04" w:rsidRPr="00CC6159">
        <w:rPr>
          <w:sz w:val="32"/>
          <w:szCs w:val="32"/>
        </w:rPr>
        <w:tab/>
      </w:r>
      <w:r w:rsidR="00EA6B04" w:rsidRPr="00CC6159">
        <w:rPr>
          <w:sz w:val="32"/>
          <w:szCs w:val="32"/>
        </w:rPr>
        <w:tab/>
      </w:r>
      <w:r w:rsidR="00EA6B04" w:rsidRPr="00CC6159">
        <w:rPr>
          <w:sz w:val="32"/>
          <w:szCs w:val="32"/>
        </w:rPr>
        <w:tab/>
      </w:r>
      <w:r w:rsidR="00FB3AF5">
        <w:rPr>
          <w:sz w:val="32"/>
          <w:szCs w:val="32"/>
        </w:rPr>
        <w:tab/>
      </w:r>
      <w:r w:rsidR="00FB3AF5">
        <w:rPr>
          <w:sz w:val="32"/>
          <w:szCs w:val="32"/>
        </w:rPr>
        <w:tab/>
      </w:r>
      <w:r w:rsidR="00EA6B04" w:rsidRPr="00CC6159">
        <w:rPr>
          <w:sz w:val="32"/>
          <w:szCs w:val="32"/>
        </w:rPr>
        <w:t>Monday 06/04/2026</w:t>
      </w:r>
    </w:p>
    <w:p w14:paraId="30FED8AF" w14:textId="7FBF716D" w:rsidR="00CA72FD" w:rsidRPr="00CC6159" w:rsidRDefault="00CA72FD" w:rsidP="00CC6159">
      <w:pPr>
        <w:pStyle w:val="NoSpacing"/>
        <w:spacing w:line="276" w:lineRule="auto"/>
        <w:rPr>
          <w:sz w:val="32"/>
          <w:szCs w:val="32"/>
        </w:rPr>
      </w:pPr>
      <w:r w:rsidRPr="00CC6159">
        <w:rPr>
          <w:sz w:val="32"/>
          <w:szCs w:val="32"/>
        </w:rPr>
        <w:t>ANZAC Day</w:t>
      </w:r>
      <w:r w:rsidR="00EA6B04" w:rsidRPr="00CC6159">
        <w:rPr>
          <w:sz w:val="32"/>
          <w:szCs w:val="32"/>
        </w:rPr>
        <w:t xml:space="preserve"> (observed)</w:t>
      </w:r>
      <w:r w:rsidR="00EA6B04" w:rsidRPr="00CC6159">
        <w:rPr>
          <w:sz w:val="32"/>
          <w:szCs w:val="32"/>
        </w:rPr>
        <w:tab/>
      </w:r>
      <w:r w:rsidR="00EA6B04" w:rsidRPr="00CC6159">
        <w:rPr>
          <w:sz w:val="32"/>
          <w:szCs w:val="32"/>
        </w:rPr>
        <w:tab/>
      </w:r>
      <w:r w:rsidR="00FB3AF5">
        <w:rPr>
          <w:sz w:val="32"/>
          <w:szCs w:val="32"/>
        </w:rPr>
        <w:tab/>
      </w:r>
      <w:r w:rsidR="00EA6B04" w:rsidRPr="00CC6159">
        <w:rPr>
          <w:sz w:val="32"/>
          <w:szCs w:val="32"/>
        </w:rPr>
        <w:t>Monday 27/04/2026</w:t>
      </w:r>
    </w:p>
    <w:p w14:paraId="0AD8DDCA" w14:textId="6E6F69D7" w:rsidR="00CA72FD" w:rsidRPr="00CC6159" w:rsidRDefault="00CA72FD" w:rsidP="00CC6159">
      <w:pPr>
        <w:pStyle w:val="NoSpacing"/>
        <w:spacing w:line="276" w:lineRule="auto"/>
        <w:rPr>
          <w:sz w:val="32"/>
          <w:szCs w:val="32"/>
        </w:rPr>
      </w:pPr>
      <w:r w:rsidRPr="00CC6159">
        <w:rPr>
          <w:sz w:val="32"/>
          <w:szCs w:val="32"/>
        </w:rPr>
        <w:t>Western Australia Day</w:t>
      </w:r>
      <w:r w:rsidR="00EA6B04" w:rsidRPr="00CC6159">
        <w:rPr>
          <w:sz w:val="32"/>
          <w:szCs w:val="32"/>
        </w:rPr>
        <w:tab/>
      </w:r>
      <w:r w:rsidR="00EA6B04" w:rsidRPr="00CC6159">
        <w:rPr>
          <w:sz w:val="32"/>
          <w:szCs w:val="32"/>
        </w:rPr>
        <w:tab/>
      </w:r>
      <w:r w:rsidR="00FB3AF5">
        <w:rPr>
          <w:sz w:val="32"/>
          <w:szCs w:val="32"/>
        </w:rPr>
        <w:tab/>
      </w:r>
      <w:r w:rsidR="007279F1" w:rsidRPr="00CC6159">
        <w:rPr>
          <w:sz w:val="32"/>
          <w:szCs w:val="32"/>
        </w:rPr>
        <w:t>Monday 01/06/2026</w:t>
      </w:r>
    </w:p>
    <w:p w14:paraId="04A6BD18" w14:textId="779DC726" w:rsidR="00B22D7C" w:rsidRPr="00CC6159" w:rsidRDefault="00B22D7C" w:rsidP="00CC6159">
      <w:pPr>
        <w:pStyle w:val="NoSpacing"/>
        <w:spacing w:line="276" w:lineRule="auto"/>
        <w:rPr>
          <w:sz w:val="32"/>
          <w:szCs w:val="32"/>
        </w:rPr>
      </w:pPr>
      <w:r w:rsidRPr="00CC6159">
        <w:rPr>
          <w:sz w:val="32"/>
          <w:szCs w:val="32"/>
        </w:rPr>
        <w:t>Professional Development Day</w:t>
      </w:r>
      <w:r w:rsidR="007279F1" w:rsidRPr="00CC6159">
        <w:rPr>
          <w:sz w:val="32"/>
          <w:szCs w:val="32"/>
        </w:rPr>
        <w:tab/>
        <w:t>Tuesday 02/06/2026</w:t>
      </w:r>
    </w:p>
    <w:p w14:paraId="2489A0E1" w14:textId="2EE19355" w:rsidR="006300D7" w:rsidRPr="00CC6159" w:rsidRDefault="006300D7" w:rsidP="00CC6159">
      <w:pPr>
        <w:pStyle w:val="NoSpacing"/>
        <w:spacing w:line="276" w:lineRule="auto"/>
        <w:rPr>
          <w:sz w:val="32"/>
          <w:szCs w:val="32"/>
        </w:rPr>
      </w:pPr>
      <w:r w:rsidRPr="00CC6159">
        <w:rPr>
          <w:sz w:val="32"/>
          <w:szCs w:val="32"/>
        </w:rPr>
        <w:t>Professional Development Day</w:t>
      </w:r>
      <w:r w:rsidRPr="00CC6159">
        <w:rPr>
          <w:sz w:val="32"/>
          <w:szCs w:val="32"/>
        </w:rPr>
        <w:tab/>
        <w:t>Monday 20/07/2026</w:t>
      </w:r>
    </w:p>
    <w:p w14:paraId="24E560D0" w14:textId="7D0B3A7F" w:rsidR="00B22D7C" w:rsidRPr="00CC6159" w:rsidRDefault="00B22D7C" w:rsidP="00CC6159">
      <w:pPr>
        <w:pStyle w:val="NoSpacing"/>
        <w:spacing w:line="276" w:lineRule="auto"/>
        <w:rPr>
          <w:sz w:val="32"/>
          <w:szCs w:val="32"/>
        </w:rPr>
      </w:pPr>
      <w:r w:rsidRPr="00CC6159">
        <w:rPr>
          <w:sz w:val="32"/>
          <w:szCs w:val="32"/>
        </w:rPr>
        <w:t>King’s Birthday</w:t>
      </w:r>
      <w:r w:rsidR="00D66F13" w:rsidRPr="00CC6159">
        <w:rPr>
          <w:sz w:val="32"/>
          <w:szCs w:val="32"/>
        </w:rPr>
        <w:tab/>
      </w:r>
      <w:r w:rsidR="00D66F13" w:rsidRPr="00CC6159">
        <w:rPr>
          <w:sz w:val="32"/>
          <w:szCs w:val="32"/>
        </w:rPr>
        <w:tab/>
      </w:r>
      <w:r w:rsidR="00D66F13" w:rsidRPr="00CC6159">
        <w:rPr>
          <w:sz w:val="32"/>
          <w:szCs w:val="32"/>
        </w:rPr>
        <w:tab/>
      </w:r>
      <w:r w:rsidR="00FB3AF5">
        <w:rPr>
          <w:sz w:val="32"/>
          <w:szCs w:val="32"/>
        </w:rPr>
        <w:tab/>
      </w:r>
      <w:r w:rsidR="00FB3AF5">
        <w:rPr>
          <w:sz w:val="32"/>
          <w:szCs w:val="32"/>
        </w:rPr>
        <w:tab/>
      </w:r>
      <w:r w:rsidR="00D66F13" w:rsidRPr="00CC6159">
        <w:rPr>
          <w:sz w:val="32"/>
          <w:szCs w:val="32"/>
        </w:rPr>
        <w:t>Monday 28/09/2026</w:t>
      </w:r>
    </w:p>
    <w:p w14:paraId="4DB22FCE" w14:textId="026EAAB5" w:rsidR="00B22D7C" w:rsidRPr="00CC6159" w:rsidRDefault="00B22D7C" w:rsidP="00CC6159">
      <w:pPr>
        <w:pStyle w:val="NoSpacing"/>
        <w:spacing w:line="276" w:lineRule="auto"/>
        <w:rPr>
          <w:sz w:val="32"/>
          <w:szCs w:val="32"/>
        </w:rPr>
      </w:pPr>
      <w:r w:rsidRPr="00CC6159">
        <w:rPr>
          <w:sz w:val="32"/>
          <w:szCs w:val="32"/>
        </w:rPr>
        <w:t>Professional Development Day</w:t>
      </w:r>
      <w:r w:rsidR="00D66F13" w:rsidRPr="00CC6159">
        <w:rPr>
          <w:sz w:val="32"/>
          <w:szCs w:val="32"/>
        </w:rPr>
        <w:tab/>
      </w:r>
      <w:r w:rsidR="000D2C49" w:rsidRPr="00CC6159">
        <w:rPr>
          <w:sz w:val="32"/>
          <w:szCs w:val="32"/>
        </w:rPr>
        <w:t>Monday 12/10/2026</w:t>
      </w:r>
    </w:p>
    <w:sectPr w:rsidR="00B22D7C" w:rsidRPr="00CC6159" w:rsidSect="00DE009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7844" w14:textId="77777777" w:rsidR="00551E21" w:rsidRDefault="00551E21" w:rsidP="001415B8">
      <w:pPr>
        <w:spacing w:after="0" w:line="240" w:lineRule="auto"/>
      </w:pPr>
      <w:r>
        <w:separator/>
      </w:r>
    </w:p>
  </w:endnote>
  <w:endnote w:type="continuationSeparator" w:id="0">
    <w:p w14:paraId="74746C73" w14:textId="77777777" w:rsidR="00551E21" w:rsidRDefault="00551E21" w:rsidP="0014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F924" w14:textId="77777777" w:rsidR="001415B8" w:rsidRDefault="001415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8D394D" wp14:editId="42DC0D33">
              <wp:simplePos x="0" y="0"/>
              <wp:positionH relativeFrom="column">
                <wp:posOffset>0</wp:posOffset>
              </wp:positionH>
              <wp:positionV relativeFrom="paragraph">
                <wp:posOffset>168910</wp:posOffset>
              </wp:positionV>
              <wp:extent cx="9252000" cy="230400"/>
              <wp:effectExtent l="0" t="0" r="0" b="0"/>
              <wp:wrapNone/>
              <wp:docPr id="202913564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2000" cy="23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2D248D" w14:textId="77777777" w:rsidR="001415B8" w:rsidRPr="001415B8" w:rsidRDefault="001415B8" w:rsidP="001415B8">
                          <w:pPr>
                            <w:jc w:val="center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415B8">
                            <w:rPr>
                              <w:rFonts w:ascii="Gill Sans MT" w:hAnsi="Gill Sans MT"/>
                              <w:b/>
                              <w:bCs/>
                              <w:i/>
                              <w:iCs/>
                              <w:color w:val="83CCEA"/>
                              <w:sz w:val="18"/>
                              <w:szCs w:val="18"/>
                            </w:rPr>
                            <w:t>t</w:t>
                          </w:r>
                          <w:r w:rsidRPr="001415B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 xml:space="preserve"> 08 6216 4400   </w:t>
                          </w:r>
                          <w:r w:rsidRPr="001415B8">
                            <w:rPr>
                              <w:rFonts w:ascii="Gill Sans MT" w:hAnsi="Gill Sans MT"/>
                              <w:b/>
                              <w:bCs/>
                              <w:i/>
                              <w:iCs/>
                              <w:color w:val="83CCEA"/>
                              <w:sz w:val="18"/>
                              <w:szCs w:val="18"/>
                            </w:rPr>
                            <w:t>e</w:t>
                          </w:r>
                          <w:r w:rsidRPr="001415B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 xml:space="preserve"> bullcreek.ps@education.wa.edu.au   </w:t>
                          </w:r>
                          <w:r w:rsidRPr="001415B8">
                            <w:rPr>
                              <w:rFonts w:ascii="Gill Sans MT" w:hAnsi="Gill Sans MT"/>
                              <w:b/>
                              <w:bCs/>
                              <w:i/>
                              <w:iCs/>
                              <w:color w:val="83CCEA"/>
                              <w:sz w:val="18"/>
                              <w:szCs w:val="18"/>
                            </w:rPr>
                            <w:t>a</w:t>
                          </w:r>
                          <w:r w:rsidRPr="001415B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 xml:space="preserve"> 32 Hardy Street, Bull Creek WA 6149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D39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3.3pt;width:728.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" filled="f" stroked="f" strokeweight=".5pt">
              <v:textbox>
                <w:txbxContent>
                  <w:p w14:paraId="492D248D" w14:textId="77777777" w:rsidR="001415B8" w:rsidRPr="001415B8" w:rsidRDefault="001415B8" w:rsidP="001415B8">
                    <w:pPr>
                      <w:jc w:val="center"/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</w:pPr>
                    <w:r w:rsidRPr="001415B8">
                      <w:rPr>
                        <w:rFonts w:ascii="Gill Sans MT" w:hAnsi="Gill Sans MT"/>
                        <w:b/>
                        <w:bCs/>
                        <w:i/>
                        <w:iCs/>
                        <w:color w:val="83CCEA"/>
                        <w:sz w:val="18"/>
                        <w:szCs w:val="18"/>
                      </w:rPr>
                      <w:t>t</w:t>
                    </w:r>
                    <w:r w:rsidRPr="001415B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 xml:space="preserve"> 08 6216 4400   </w:t>
                    </w:r>
                    <w:r w:rsidRPr="001415B8">
                      <w:rPr>
                        <w:rFonts w:ascii="Gill Sans MT" w:hAnsi="Gill Sans MT"/>
                        <w:b/>
                        <w:bCs/>
                        <w:i/>
                        <w:iCs/>
                        <w:color w:val="83CCEA"/>
                        <w:sz w:val="18"/>
                        <w:szCs w:val="18"/>
                      </w:rPr>
                      <w:t>e</w:t>
                    </w:r>
                    <w:r w:rsidRPr="001415B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 xml:space="preserve"> bullcreek.ps@education.wa.edu.au   </w:t>
                    </w:r>
                    <w:r w:rsidRPr="001415B8">
                      <w:rPr>
                        <w:rFonts w:ascii="Gill Sans MT" w:hAnsi="Gill Sans MT"/>
                        <w:b/>
                        <w:bCs/>
                        <w:i/>
                        <w:iCs/>
                        <w:color w:val="83CCEA"/>
                        <w:sz w:val="18"/>
                        <w:szCs w:val="18"/>
                      </w:rPr>
                      <w:t>a</w:t>
                    </w:r>
                    <w:r w:rsidRPr="001415B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 xml:space="preserve"> 32 Hardy Street, Bull Creek WA 6149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32948" wp14:editId="21837B23">
              <wp:simplePos x="0" y="0"/>
              <wp:positionH relativeFrom="column">
                <wp:posOffset>0</wp:posOffset>
              </wp:positionH>
              <wp:positionV relativeFrom="paragraph">
                <wp:posOffset>-194310</wp:posOffset>
              </wp:positionV>
              <wp:extent cx="9252000" cy="295200"/>
              <wp:effectExtent l="0" t="0" r="0" b="0"/>
              <wp:wrapNone/>
              <wp:docPr id="183593160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2000" cy="29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0DDD3D" w14:textId="77777777" w:rsidR="001415B8" w:rsidRPr="001415B8" w:rsidRDefault="001415B8" w:rsidP="001415B8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i/>
                              <w:iCs/>
                              <w:color w:val="15477B"/>
                              <w:sz w:val="21"/>
                              <w:szCs w:val="21"/>
                            </w:rPr>
                          </w:pPr>
                          <w:r w:rsidRPr="001415B8">
                            <w:rPr>
                              <w:rFonts w:ascii="Gill Sans MT" w:hAnsi="Gill Sans MT"/>
                              <w:b/>
                              <w:bCs/>
                              <w:i/>
                              <w:iCs/>
                              <w:color w:val="15477B"/>
                              <w:sz w:val="21"/>
                              <w:szCs w:val="21"/>
                            </w:rPr>
                            <w:t>bullcreekps.wa.edu.au</w:t>
                          </w:r>
                        </w:p>
                        <w:p w14:paraId="42ED364A" w14:textId="77777777" w:rsidR="001415B8" w:rsidRPr="001415B8" w:rsidRDefault="001415B8">
                          <w:pPr>
                            <w:rPr>
                              <w:color w:val="15477B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F32948" id="_x0000_s1027" type="#_x0000_t202" style="position:absolute;margin-left:0;margin-top:-15.3pt;width:728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" filled="f" stroked="f" strokeweight=".5pt">
              <v:textbox>
                <w:txbxContent>
                  <w:p w14:paraId="240DDD3D" w14:textId="77777777" w:rsidR="001415B8" w:rsidRPr="001415B8" w:rsidRDefault="001415B8" w:rsidP="001415B8">
                    <w:pPr>
                      <w:jc w:val="center"/>
                      <w:rPr>
                        <w:rFonts w:ascii="Gill Sans MT" w:hAnsi="Gill Sans MT"/>
                        <w:b/>
                        <w:bCs/>
                        <w:i/>
                        <w:iCs/>
                        <w:color w:val="15477B"/>
                        <w:sz w:val="21"/>
                        <w:szCs w:val="21"/>
                      </w:rPr>
                    </w:pPr>
                    <w:r w:rsidRPr="001415B8">
                      <w:rPr>
                        <w:rFonts w:ascii="Gill Sans MT" w:hAnsi="Gill Sans MT"/>
                        <w:b/>
                        <w:bCs/>
                        <w:i/>
                        <w:iCs/>
                        <w:color w:val="15477B"/>
                        <w:sz w:val="21"/>
                        <w:szCs w:val="21"/>
                      </w:rPr>
                      <w:t>bullcreekps.wa.edu.au</w:t>
                    </w:r>
                  </w:p>
                  <w:p w14:paraId="42ED364A" w14:textId="77777777" w:rsidR="001415B8" w:rsidRPr="001415B8" w:rsidRDefault="001415B8">
                    <w:pPr>
                      <w:rPr>
                        <w:color w:val="15477B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5A48" w14:textId="77777777" w:rsidR="001415B8" w:rsidRDefault="001415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CD2B12" wp14:editId="25FA1C9E">
              <wp:simplePos x="0" y="0"/>
              <wp:positionH relativeFrom="column">
                <wp:posOffset>0</wp:posOffset>
              </wp:positionH>
              <wp:positionV relativeFrom="paragraph">
                <wp:posOffset>168910</wp:posOffset>
              </wp:positionV>
              <wp:extent cx="9252000" cy="230400"/>
              <wp:effectExtent l="0" t="0" r="0" b="0"/>
              <wp:wrapNone/>
              <wp:docPr id="116430424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2000" cy="23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360E41" w14:textId="77777777" w:rsidR="001415B8" w:rsidRPr="001415B8" w:rsidRDefault="001415B8" w:rsidP="001415B8">
                          <w:pPr>
                            <w:jc w:val="center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415B8">
                            <w:rPr>
                              <w:rFonts w:ascii="Gill Sans MT" w:hAnsi="Gill Sans MT"/>
                              <w:b/>
                              <w:bCs/>
                              <w:i/>
                              <w:iCs/>
                              <w:color w:val="83CCEA"/>
                              <w:sz w:val="18"/>
                              <w:szCs w:val="18"/>
                            </w:rPr>
                            <w:t>t</w:t>
                          </w:r>
                          <w:r w:rsidRPr="001415B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 xml:space="preserve"> 08 6216 4400   </w:t>
                          </w:r>
                          <w:r w:rsidRPr="001415B8">
                            <w:rPr>
                              <w:rFonts w:ascii="Gill Sans MT" w:hAnsi="Gill Sans MT"/>
                              <w:b/>
                              <w:bCs/>
                              <w:i/>
                              <w:iCs/>
                              <w:color w:val="83CCEA"/>
                              <w:sz w:val="18"/>
                              <w:szCs w:val="18"/>
                            </w:rPr>
                            <w:t>e</w:t>
                          </w:r>
                          <w:r w:rsidRPr="001415B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 xml:space="preserve"> bullcreek.ps@education.wa.edu.au   </w:t>
                          </w:r>
                          <w:r w:rsidRPr="001415B8">
                            <w:rPr>
                              <w:rFonts w:ascii="Gill Sans MT" w:hAnsi="Gill Sans MT"/>
                              <w:b/>
                              <w:bCs/>
                              <w:i/>
                              <w:iCs/>
                              <w:color w:val="83CCEA"/>
                              <w:sz w:val="18"/>
                              <w:szCs w:val="18"/>
                            </w:rPr>
                            <w:t>a</w:t>
                          </w:r>
                          <w:r w:rsidRPr="001415B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 xml:space="preserve"> 32 Hardy Street, Bull Creek WA 6149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D2B1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13.3pt;width:728.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" filled="f" stroked="f" strokeweight=".5pt">
              <v:textbox>
                <w:txbxContent>
                  <w:p w14:paraId="79360E41" w14:textId="77777777" w:rsidR="001415B8" w:rsidRPr="001415B8" w:rsidRDefault="001415B8" w:rsidP="001415B8">
                    <w:pPr>
                      <w:jc w:val="center"/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</w:pPr>
                    <w:r w:rsidRPr="001415B8">
                      <w:rPr>
                        <w:rFonts w:ascii="Gill Sans MT" w:hAnsi="Gill Sans MT"/>
                        <w:b/>
                        <w:bCs/>
                        <w:i/>
                        <w:iCs/>
                        <w:color w:val="83CCEA"/>
                        <w:sz w:val="18"/>
                        <w:szCs w:val="18"/>
                      </w:rPr>
                      <w:t>t</w:t>
                    </w:r>
                    <w:r w:rsidRPr="001415B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 xml:space="preserve"> 08 6216 4400   </w:t>
                    </w:r>
                    <w:r w:rsidRPr="001415B8">
                      <w:rPr>
                        <w:rFonts w:ascii="Gill Sans MT" w:hAnsi="Gill Sans MT"/>
                        <w:b/>
                        <w:bCs/>
                        <w:i/>
                        <w:iCs/>
                        <w:color w:val="83CCEA"/>
                        <w:sz w:val="18"/>
                        <w:szCs w:val="18"/>
                      </w:rPr>
                      <w:t>e</w:t>
                    </w:r>
                    <w:r w:rsidRPr="001415B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 xml:space="preserve"> bullcreek.ps@education.wa.edu.au   </w:t>
                    </w:r>
                    <w:r w:rsidRPr="001415B8">
                      <w:rPr>
                        <w:rFonts w:ascii="Gill Sans MT" w:hAnsi="Gill Sans MT"/>
                        <w:b/>
                        <w:bCs/>
                        <w:i/>
                        <w:iCs/>
                        <w:color w:val="83CCEA"/>
                        <w:sz w:val="18"/>
                        <w:szCs w:val="18"/>
                      </w:rPr>
                      <w:t>a</w:t>
                    </w:r>
                    <w:r w:rsidRPr="001415B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 xml:space="preserve"> 32 Hardy Street, Bull Creek WA 6149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28B364" wp14:editId="3F76BC93">
              <wp:simplePos x="0" y="0"/>
              <wp:positionH relativeFrom="column">
                <wp:posOffset>0</wp:posOffset>
              </wp:positionH>
              <wp:positionV relativeFrom="paragraph">
                <wp:posOffset>-194310</wp:posOffset>
              </wp:positionV>
              <wp:extent cx="9252000" cy="295200"/>
              <wp:effectExtent l="0" t="0" r="0" b="0"/>
              <wp:wrapNone/>
              <wp:docPr id="506195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2000" cy="29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80AA7C" w14:textId="77777777" w:rsidR="001415B8" w:rsidRPr="001415B8" w:rsidRDefault="001415B8" w:rsidP="001415B8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i/>
                              <w:iCs/>
                              <w:color w:val="15477B"/>
                              <w:sz w:val="21"/>
                              <w:szCs w:val="21"/>
                            </w:rPr>
                          </w:pPr>
                          <w:r w:rsidRPr="001415B8">
                            <w:rPr>
                              <w:rFonts w:ascii="Gill Sans MT" w:hAnsi="Gill Sans MT"/>
                              <w:b/>
                              <w:bCs/>
                              <w:i/>
                              <w:iCs/>
                              <w:color w:val="15477B"/>
                              <w:sz w:val="21"/>
                              <w:szCs w:val="21"/>
                            </w:rPr>
                            <w:t>bullcreekps.wa.edu.au</w:t>
                          </w:r>
                        </w:p>
                        <w:p w14:paraId="441947BD" w14:textId="77777777" w:rsidR="001415B8" w:rsidRPr="001415B8" w:rsidRDefault="001415B8" w:rsidP="001415B8">
                          <w:pPr>
                            <w:rPr>
                              <w:color w:val="15477B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28B364" id="_x0000_s1029" type="#_x0000_t202" style="position:absolute;margin-left:0;margin-top:-15.3pt;width:728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" filled="f" stroked="f" strokeweight=".5pt">
              <v:textbox>
                <w:txbxContent>
                  <w:p w14:paraId="5580AA7C" w14:textId="77777777" w:rsidR="001415B8" w:rsidRPr="001415B8" w:rsidRDefault="001415B8" w:rsidP="001415B8">
                    <w:pPr>
                      <w:jc w:val="center"/>
                      <w:rPr>
                        <w:rFonts w:ascii="Gill Sans MT" w:hAnsi="Gill Sans MT"/>
                        <w:b/>
                        <w:bCs/>
                        <w:i/>
                        <w:iCs/>
                        <w:color w:val="15477B"/>
                        <w:sz w:val="21"/>
                        <w:szCs w:val="21"/>
                      </w:rPr>
                    </w:pPr>
                    <w:r w:rsidRPr="001415B8">
                      <w:rPr>
                        <w:rFonts w:ascii="Gill Sans MT" w:hAnsi="Gill Sans MT"/>
                        <w:b/>
                        <w:bCs/>
                        <w:i/>
                        <w:iCs/>
                        <w:color w:val="15477B"/>
                        <w:sz w:val="21"/>
                        <w:szCs w:val="21"/>
                      </w:rPr>
                      <w:t>bullcreekps.wa.edu.au</w:t>
                    </w:r>
                  </w:p>
                  <w:p w14:paraId="441947BD" w14:textId="77777777" w:rsidR="001415B8" w:rsidRPr="001415B8" w:rsidRDefault="001415B8" w:rsidP="001415B8">
                    <w:pPr>
                      <w:rPr>
                        <w:color w:val="15477B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6B07" w14:textId="77777777" w:rsidR="00551E21" w:rsidRDefault="00551E21" w:rsidP="001415B8">
      <w:pPr>
        <w:spacing w:after="0" w:line="240" w:lineRule="auto"/>
      </w:pPr>
      <w:r>
        <w:separator/>
      </w:r>
    </w:p>
  </w:footnote>
  <w:footnote w:type="continuationSeparator" w:id="0">
    <w:p w14:paraId="3C6299FA" w14:textId="77777777" w:rsidR="00551E21" w:rsidRDefault="00551E21" w:rsidP="00141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570D" w14:textId="097F220F" w:rsidR="002A064A" w:rsidRDefault="002A0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30F4" w14:textId="2FC15D62" w:rsidR="001415B8" w:rsidRDefault="001415B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D06FDC" wp14:editId="575FF0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000" cy="7560000"/>
          <wp:effectExtent l="0" t="0" r="1905" b="0"/>
          <wp:wrapNone/>
          <wp:docPr id="18257417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4172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8F6A" w14:textId="0D8104CD" w:rsidR="001415B8" w:rsidRDefault="001415B8">
    <w:pPr>
      <w:pStyle w:val="Header"/>
    </w:pPr>
  </w:p>
  <w:p w14:paraId="097EA0F7" w14:textId="77777777" w:rsidR="001415B8" w:rsidRDefault="001415B8">
    <w:pPr>
      <w:pStyle w:val="Header"/>
    </w:pPr>
  </w:p>
  <w:p w14:paraId="59F1D3D5" w14:textId="77777777" w:rsidR="001415B8" w:rsidRDefault="001415B8">
    <w:pPr>
      <w:pStyle w:val="Header"/>
    </w:pPr>
  </w:p>
  <w:p w14:paraId="2D5883BF" w14:textId="77777777" w:rsidR="001415B8" w:rsidRDefault="001415B8">
    <w:pPr>
      <w:pStyle w:val="Header"/>
    </w:pPr>
  </w:p>
  <w:p w14:paraId="37C30968" w14:textId="77777777" w:rsidR="001415B8" w:rsidRDefault="001415B8">
    <w:pPr>
      <w:pStyle w:val="Header"/>
    </w:pPr>
  </w:p>
  <w:p w14:paraId="504CBE83" w14:textId="77777777" w:rsidR="001415B8" w:rsidRDefault="001415B8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A83C" wp14:editId="429DDA5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5600" cy="7560000"/>
          <wp:effectExtent l="0" t="0" r="0" b="0"/>
          <wp:wrapNone/>
          <wp:docPr id="87230637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0637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6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4A"/>
    <w:rsid w:val="000D2C49"/>
    <w:rsid w:val="001415B8"/>
    <w:rsid w:val="002A064A"/>
    <w:rsid w:val="002B30E0"/>
    <w:rsid w:val="002F7604"/>
    <w:rsid w:val="00321E0A"/>
    <w:rsid w:val="003D6277"/>
    <w:rsid w:val="004954C8"/>
    <w:rsid w:val="004E3E3B"/>
    <w:rsid w:val="00551E21"/>
    <w:rsid w:val="006300D7"/>
    <w:rsid w:val="007279F1"/>
    <w:rsid w:val="0078242E"/>
    <w:rsid w:val="007A43C4"/>
    <w:rsid w:val="008455FB"/>
    <w:rsid w:val="009F70AB"/>
    <w:rsid w:val="00A10295"/>
    <w:rsid w:val="00A36971"/>
    <w:rsid w:val="00A642D8"/>
    <w:rsid w:val="00AC7C8C"/>
    <w:rsid w:val="00B22D7C"/>
    <w:rsid w:val="00BA386B"/>
    <w:rsid w:val="00C52FE2"/>
    <w:rsid w:val="00C74F11"/>
    <w:rsid w:val="00CA72FD"/>
    <w:rsid w:val="00CC6159"/>
    <w:rsid w:val="00D66F13"/>
    <w:rsid w:val="00DE0095"/>
    <w:rsid w:val="00EA6B04"/>
    <w:rsid w:val="00EC1812"/>
    <w:rsid w:val="00EC753F"/>
    <w:rsid w:val="00ED6737"/>
    <w:rsid w:val="00F4568F"/>
    <w:rsid w:val="00F5537D"/>
    <w:rsid w:val="00FA03FF"/>
    <w:rsid w:val="00FB3AF5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12492"/>
  <w15:chartTrackingRefBased/>
  <w15:docId w15:val="{79F3107F-B978-4D3C-8558-C63CC19C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5B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5B8"/>
    <w:pPr>
      <w:keepNext/>
      <w:keepLines/>
      <w:spacing w:before="360" w:after="80"/>
      <w:outlineLvl w:val="0"/>
    </w:pPr>
    <w:rPr>
      <w:rFonts w:eastAsiaTheme="majorEastAsia" w:cstheme="majorBidi"/>
      <w:b/>
      <w:color w:val="15477B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5B8"/>
    <w:pPr>
      <w:keepNext/>
      <w:keepLines/>
      <w:spacing w:before="160" w:after="80"/>
      <w:outlineLvl w:val="1"/>
    </w:pPr>
    <w:rPr>
      <w:rFonts w:eastAsiaTheme="majorEastAsia" w:cstheme="majorBidi"/>
      <w:b/>
      <w:color w:val="83CCE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5B8"/>
    <w:rPr>
      <w:rFonts w:ascii="Arial" w:eastAsiaTheme="majorEastAsia" w:hAnsi="Arial" w:cstheme="majorBidi"/>
      <w:b/>
      <w:color w:val="15477B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5B8"/>
    <w:rPr>
      <w:rFonts w:ascii="Arial" w:eastAsiaTheme="majorEastAsia" w:hAnsi="Arial" w:cstheme="majorBidi"/>
      <w:b/>
      <w:color w:val="83CCE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5B8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5B8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5B8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4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5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1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5B8"/>
  </w:style>
  <w:style w:type="paragraph" w:styleId="Footer">
    <w:name w:val="footer"/>
    <w:basedOn w:val="Normal"/>
    <w:link w:val="FooterChar"/>
    <w:uiPriority w:val="99"/>
    <w:unhideWhenUsed/>
    <w:rsid w:val="00141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5B8"/>
  </w:style>
  <w:style w:type="paragraph" w:styleId="NoSpacing">
    <w:name w:val="No Spacing"/>
    <w:uiPriority w:val="1"/>
    <w:qFormat/>
    <w:rsid w:val="004954C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Shared\Administration%20Staff\100%20Administration\118%20Templates\BullCreekPS%20-%20Letterhead%20(Landscape)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6A410B-4389-8442-9B23-0ABEF327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BullCreekPS - Letterhead (Landscape)_TEMPLATE</Template>
  <TotalTime>19</TotalTime>
  <Pages>1</Pages>
  <Words>87</Words>
  <Characters>580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IKIN Carly</dc:creator>
  <cp:keywords/>
  <dc:description/>
  <cp:lastModifiedBy>IKIN Carly [Bull Creek Primary School]</cp:lastModifiedBy>
  <cp:revision>21</cp:revision>
  <dcterms:created xsi:type="dcterms:W3CDTF">2026-02-18T03:33:00Z</dcterms:created>
  <dcterms:modified xsi:type="dcterms:W3CDTF">2026-03-17T06:43:00Z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aba3c-b62d-4cd7-a2b1-d365f20898c5_Enabled">
    <vt:lpwstr>true</vt:lpwstr>
  </property>
  <property fmtid="{D5CDD505-2E9C-101B-9397-08002B2CF9AE}" pid="3" name="MSIP_Label_bcfaba3c-b62d-4cd7-a2b1-d365f20898c5_SetDate">
    <vt:lpwstr>2026-02-18T03:34:24Z</vt:lpwstr>
  </property>
  <property fmtid="{D5CDD505-2E9C-101B-9397-08002B2CF9AE}" pid="4" name="MSIP_Label_bcfaba3c-b62d-4cd7-a2b1-d365f20898c5_Method">
    <vt:lpwstr>Privileged</vt:lpwstr>
  </property>
  <property fmtid="{D5CDD505-2E9C-101B-9397-08002B2CF9AE}" pid="5" name="MSIP_Label_bcfaba3c-b62d-4cd7-a2b1-d365f20898c5_Name">
    <vt:lpwstr>NO LABEL</vt:lpwstr>
  </property>
  <property fmtid="{D5CDD505-2E9C-101B-9397-08002B2CF9AE}" pid="6" name="MSIP_Label_bcfaba3c-b62d-4cd7-a2b1-d365f20898c5_SiteId">
    <vt:lpwstr>e08016f9-d1fd-4cbb-83b0-b76eb4361627</vt:lpwstr>
  </property>
  <property fmtid="{D5CDD505-2E9C-101B-9397-08002B2CF9AE}" pid="7" name="MSIP_Label_bcfaba3c-b62d-4cd7-a2b1-d365f20898c5_ActionId">
    <vt:lpwstr>ca3dced5-0cbf-43e2-98de-34833a9b9525</vt:lpwstr>
  </property>
  <property fmtid="{D5CDD505-2E9C-101B-9397-08002B2CF9AE}" pid="8" name="MSIP_Label_bcfaba3c-b62d-4cd7-a2b1-d365f20898c5_ContentBits">
    <vt:lpwstr>0</vt:lpwstr>
  </property>
  <property fmtid="{D5CDD505-2E9C-101B-9397-08002B2CF9AE}" pid="9" name="MSIP_Label_bcfaba3c-b62d-4cd7-a2b1-d365f20898c5_Tag">
    <vt:lpwstr>10, 0, 1, 1</vt:lpwstr>
  </property>
</Properties>
</file>